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Zgoda na przetwarzanie danych osobowych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przez administratora danych w celu realizacji i dokumentacji procedury naboru na stanowisko </w:t>
      </w:r>
      <w:r w:rsidR="007D6A31" w:rsidRPr="007D6A31">
        <w:rPr>
          <w:rFonts w:ascii="Times New Roman" w:hAnsi="Times New Roman" w:cs="Times New Roman"/>
          <w:b/>
          <w:color w:val="000000"/>
          <w:sz w:val="24"/>
          <w:szCs w:val="24"/>
        </w:rPr>
        <w:t>referenta</w:t>
      </w:r>
      <w:r w:rsidRPr="007D6A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Referacie </w:t>
      </w:r>
      <w:r w:rsidR="007D6A31">
        <w:rPr>
          <w:rFonts w:ascii="Times New Roman" w:hAnsi="Times New Roman" w:cs="Times New Roman"/>
          <w:b/>
          <w:color w:val="000000"/>
          <w:sz w:val="24"/>
          <w:szCs w:val="24"/>
        </w:rPr>
        <w:t>Komunalnym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, a w przypadku zatrudnienia, w celu realizacji umowy o pracę.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 osobowych)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z 2016r. Nr 119, str.1)).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Jednocześnie oświadczam, że przekazuję dane osobowe świadomie i dobrowolnie oraz że są one zgodne z prawdą.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 i nazwisko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………………………………………………………………………………..…………………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9D302C" w:rsidRDefault="009D302C" w:rsidP="009D30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Podpis czytelny ………………………………………………….. Data …………….………..</w:t>
      </w:r>
    </w:p>
    <w:p w:rsidR="00E22C39" w:rsidRDefault="00E22C39"/>
    <w:sectPr w:rsidR="00E2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63"/>
    <w:rsid w:val="007D6A31"/>
    <w:rsid w:val="008841A8"/>
    <w:rsid w:val="009D302C"/>
    <w:rsid w:val="00BE0563"/>
    <w:rsid w:val="00E2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02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02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F8C268FC</Template>
  <TotalTime>11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Woźniak</dc:creator>
  <cp:keywords/>
  <dc:description/>
  <cp:lastModifiedBy>Małgorzata Woźniak</cp:lastModifiedBy>
  <cp:revision>4</cp:revision>
  <dcterms:created xsi:type="dcterms:W3CDTF">2019-08-20T09:19:00Z</dcterms:created>
  <dcterms:modified xsi:type="dcterms:W3CDTF">2019-11-19T07:55:00Z</dcterms:modified>
</cp:coreProperties>
</file>